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9BAC" w14:textId="77777777" w:rsidR="00C83A6E" w:rsidRDefault="00C83A6E">
      <w:pPr>
        <w:pStyle w:val="3"/>
        <w:jc w:val="left"/>
        <w:rPr>
          <w:b w:val="0"/>
          <w:sz w:val="16"/>
        </w:rPr>
      </w:pPr>
    </w:p>
    <w:p w14:paraId="41511696" w14:textId="77777777" w:rsidR="00C83A6E" w:rsidRDefault="00C83A6E">
      <w:pPr>
        <w:pStyle w:val="3"/>
      </w:pPr>
      <w:r>
        <w:t>ΥΠΕΥΘΥΝΗ ΔΗΛΩΣΗ</w:t>
      </w:r>
    </w:p>
    <w:p w14:paraId="5EDC5121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45215A9F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2B9E545D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74173C03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3A664330" w14:textId="77777777" w:rsidR="00C83A6E" w:rsidRDefault="00C83A6E">
      <w:pPr>
        <w:pStyle w:val="a5"/>
        <w:jc w:val="left"/>
        <w:rPr>
          <w:sz w:val="22"/>
        </w:rPr>
      </w:pPr>
    </w:p>
    <w:p w14:paraId="002C6B46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641D45B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31BFFF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2436C481" w14:textId="3EA142DA" w:rsidR="00C83A6E" w:rsidRPr="00997AFA" w:rsidRDefault="00BC16C8" w:rsidP="00997AFA">
            <w:pPr>
              <w:ind w:right="-6878"/>
              <w:rPr>
                <w:rFonts w:ascii="Calibri" w:hAnsi="Calibri" w:cs="Calibri"/>
                <w:b/>
              </w:rPr>
            </w:pPr>
            <w:r w:rsidRPr="00997AFA">
              <w:rPr>
                <w:rFonts w:ascii="Calibri" w:hAnsi="Calibri" w:cs="Calibri"/>
                <w:b/>
              </w:rPr>
              <w:t>Δ</w:t>
            </w:r>
            <w:r w:rsidR="00997AFA" w:rsidRPr="00997AFA">
              <w:rPr>
                <w:rFonts w:ascii="Calibri" w:hAnsi="Calibri" w:cs="Calibri"/>
                <w:b/>
              </w:rPr>
              <w:t xml:space="preserve">ΙΕΥΘΥΝΣΗ </w:t>
            </w:r>
            <w:r w:rsidRPr="00997AFA">
              <w:rPr>
                <w:rFonts w:ascii="Calibri" w:hAnsi="Calibri" w:cs="Calibri"/>
                <w:b/>
              </w:rPr>
              <w:t>Δ</w:t>
            </w:r>
            <w:r w:rsidR="00997AFA" w:rsidRPr="00997AFA">
              <w:rPr>
                <w:rFonts w:ascii="Calibri" w:hAnsi="Calibri" w:cs="Calibri"/>
                <w:b/>
              </w:rPr>
              <w:t xml:space="preserve">ΕΥΤΕΡΟΒΑΘΜΙΑΣ </w:t>
            </w:r>
            <w:r w:rsidRPr="00997AFA">
              <w:rPr>
                <w:rFonts w:ascii="Calibri" w:hAnsi="Calibri" w:cs="Calibri"/>
                <w:b/>
              </w:rPr>
              <w:t>Ε</w:t>
            </w:r>
            <w:r w:rsidR="00997AFA" w:rsidRPr="00997AFA">
              <w:rPr>
                <w:rFonts w:ascii="Calibri" w:hAnsi="Calibri" w:cs="Calibri"/>
                <w:b/>
              </w:rPr>
              <w:t>ΚΠΑΙΔΕΥΣΗΣ</w:t>
            </w:r>
            <w:r w:rsidRPr="00997AFA">
              <w:rPr>
                <w:rFonts w:ascii="Calibri" w:hAnsi="Calibri" w:cs="Calibri"/>
                <w:b/>
              </w:rPr>
              <w:t xml:space="preserve"> </w:t>
            </w:r>
            <w:r w:rsidR="00A372A2">
              <w:rPr>
                <w:rFonts w:ascii="Calibri" w:hAnsi="Calibri" w:cs="Calibri"/>
                <w:b/>
              </w:rPr>
              <w:t>ΠΕΛΛΑΣ</w:t>
            </w:r>
          </w:p>
        </w:tc>
      </w:tr>
      <w:tr w:rsidR="00C83A6E" w14:paraId="78CD60D9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207F71C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169FDC85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0DDB8AA6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A62BBDA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77F813AE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09700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71C6914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56AB4444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7FE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A811FBC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C92A08A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66D4CD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1AFE65C3" w14:textId="77777777" w:rsidR="00C83A6E" w:rsidRPr="00997AF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3860EE7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88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A7C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2BFA5AC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F681B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A51F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9877BC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DA51FB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0C80D7E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D4395D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4D7671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699BF7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353B66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D88D29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504213B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A7BB29F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6803D9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06407EE0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BA7EB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7E9C8B3F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696DC62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7491760A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0B6A40B1" w14:textId="77777777" w:rsidR="00C83A6E" w:rsidRPr="00D207B2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0102B" w14:textId="77777777" w:rsidR="00C83A6E" w:rsidRDefault="00C83A6E">
      <w:pPr>
        <w:rPr>
          <w:rFonts w:ascii="Arial" w:hAnsi="Arial"/>
          <w:b/>
          <w:sz w:val="28"/>
        </w:rPr>
      </w:pPr>
    </w:p>
    <w:p w14:paraId="618935AF" w14:textId="77777777" w:rsidR="00C83A6E" w:rsidRDefault="00C83A6E">
      <w:pPr>
        <w:rPr>
          <w:sz w:val="16"/>
        </w:rPr>
      </w:pPr>
    </w:p>
    <w:p w14:paraId="67DD6259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4"/>
      </w:tblGrid>
      <w:tr w:rsidR="00C83A6E" w14:paraId="3842F763" w14:textId="77777777" w:rsidTr="00202DD8">
        <w:trPr>
          <w:trHeight w:val="62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</w:tcPr>
          <w:p w14:paraId="3312E020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762D05C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739F4F79" w14:textId="77777777" w:rsidTr="00202DD8">
        <w:trPr>
          <w:trHeight w:val="530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</w:tcPr>
          <w:p w14:paraId="7C195A04" w14:textId="6F17277C" w:rsidR="00C83A6E" w:rsidRPr="00B14191" w:rsidRDefault="0036725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έχω</w:t>
            </w:r>
            <w:r w:rsidR="00E04FBB">
              <w:rPr>
                <w:rFonts w:ascii="Arial" w:hAnsi="Arial" w:cs="Arial"/>
                <w:sz w:val="20"/>
                <w:szCs w:val="20"/>
              </w:rPr>
              <w:t xml:space="preserve"> επαρκή γνώση </w:t>
            </w:r>
            <w:r w:rsidR="008271E5">
              <w:rPr>
                <w:rFonts w:ascii="Arial" w:hAnsi="Arial" w:cs="Arial"/>
                <w:sz w:val="20"/>
                <w:szCs w:val="20"/>
              </w:rPr>
              <w:t>του παραδοσιακού οργάνου «</w:t>
            </w:r>
            <w:r w:rsidR="00F2419F">
              <w:rPr>
                <w:rFonts w:ascii="Arial" w:hAnsi="Arial" w:cs="Arial"/>
                <w:sz w:val="20"/>
                <w:szCs w:val="20"/>
              </w:rPr>
              <w:t>Λύρα Ποντιακή</w:t>
            </w:r>
            <w:r w:rsidR="008271E5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E04FBB">
              <w:rPr>
                <w:rFonts w:ascii="Arial" w:hAnsi="Arial" w:cs="Arial"/>
                <w:sz w:val="20"/>
                <w:szCs w:val="20"/>
              </w:rPr>
              <w:t>το  οποίο  και  επιθυμώ να διδάξω</w:t>
            </w:r>
            <w:r w:rsidR="00202D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2DD8" w:rsidRPr="00B14191" w14:paraId="6B26D405" w14:textId="77777777" w:rsidTr="00202DD8">
        <w:trPr>
          <w:trHeight w:val="530"/>
        </w:trPr>
        <w:tc>
          <w:tcPr>
            <w:tcW w:w="1028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1B8D742" w14:textId="77777777" w:rsidR="00202DD8" w:rsidRDefault="00202DD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0A3E0" w14:textId="77777777" w:rsidR="00202DD8" w:rsidRDefault="00202DD8">
      <w:pPr>
        <w:pStyle w:val="a6"/>
        <w:ind w:left="0" w:right="484"/>
        <w:jc w:val="right"/>
        <w:rPr>
          <w:sz w:val="16"/>
          <w:szCs w:val="16"/>
        </w:rPr>
      </w:pPr>
    </w:p>
    <w:p w14:paraId="6CBB9D1E" w14:textId="77777777" w:rsidR="008271E5" w:rsidRDefault="008271E5">
      <w:pPr>
        <w:pStyle w:val="a6"/>
        <w:ind w:left="0" w:right="484"/>
        <w:jc w:val="right"/>
        <w:rPr>
          <w:sz w:val="16"/>
          <w:szCs w:val="16"/>
        </w:rPr>
      </w:pPr>
    </w:p>
    <w:p w14:paraId="74877272" w14:textId="77777777" w:rsidR="008271E5" w:rsidRDefault="008271E5">
      <w:pPr>
        <w:pStyle w:val="a6"/>
        <w:ind w:left="0" w:right="484"/>
        <w:jc w:val="right"/>
        <w:rPr>
          <w:sz w:val="16"/>
          <w:szCs w:val="16"/>
        </w:rPr>
      </w:pPr>
    </w:p>
    <w:p w14:paraId="0B3E64A5" w14:textId="3A97B06F" w:rsidR="008271E5" w:rsidRDefault="00C83A6E">
      <w:pPr>
        <w:pStyle w:val="a6"/>
        <w:ind w:left="0" w:right="484"/>
        <w:jc w:val="right"/>
        <w:rPr>
          <w:color w:val="000000"/>
          <w:sz w:val="18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EC0E61">
        <w:rPr>
          <w:color w:val="000000"/>
          <w:sz w:val="18"/>
          <w:szCs w:val="16"/>
        </w:rPr>
        <w:t>….</w:t>
      </w:r>
      <w:r w:rsidR="00B14191" w:rsidRPr="008271E5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="00EC0E61">
        <w:rPr>
          <w:color w:val="000000"/>
          <w:sz w:val="18"/>
          <w:szCs w:val="16"/>
        </w:rPr>
        <w:t>..</w:t>
      </w:r>
      <w:r w:rsidR="008271E5">
        <w:rPr>
          <w:color w:val="000000"/>
          <w:sz w:val="18"/>
          <w:szCs w:val="16"/>
        </w:rPr>
        <w:t>..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8271E5">
        <w:rPr>
          <w:color w:val="000000"/>
          <w:sz w:val="18"/>
          <w:szCs w:val="16"/>
        </w:rPr>
        <w:t>2</w:t>
      </w:r>
      <w:r w:rsidR="00D207B2">
        <w:rPr>
          <w:color w:val="000000"/>
          <w:sz w:val="18"/>
          <w:szCs w:val="16"/>
        </w:rPr>
        <w:t>6</w:t>
      </w:r>
    </w:p>
    <w:p w14:paraId="73A7D0B3" w14:textId="77777777" w:rsidR="008271E5" w:rsidRDefault="008271E5">
      <w:pPr>
        <w:pStyle w:val="a6"/>
        <w:ind w:left="0" w:right="484"/>
        <w:jc w:val="right"/>
        <w:rPr>
          <w:color w:val="000000"/>
          <w:sz w:val="18"/>
          <w:szCs w:val="16"/>
        </w:rPr>
      </w:pPr>
    </w:p>
    <w:p w14:paraId="07FE5D2A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4448CABB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379643CC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AB3B71D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B848A61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6BDA9F2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52D6262" w14:textId="77777777" w:rsidR="00C83A6E" w:rsidRDefault="00C83A6E">
      <w:pPr>
        <w:jc w:val="both"/>
        <w:rPr>
          <w:rFonts w:ascii="Arial" w:hAnsi="Arial"/>
          <w:sz w:val="18"/>
        </w:rPr>
      </w:pPr>
    </w:p>
    <w:p w14:paraId="49242FA7" w14:textId="77777777" w:rsidR="00C83A6E" w:rsidRDefault="00C83A6E">
      <w:pPr>
        <w:jc w:val="both"/>
        <w:rPr>
          <w:rFonts w:ascii="Arial" w:hAnsi="Arial"/>
          <w:sz w:val="18"/>
        </w:rPr>
      </w:pPr>
    </w:p>
    <w:p w14:paraId="0C4502A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E8339C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4C45DC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820D619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C30C" w14:textId="77777777" w:rsidR="001B057D" w:rsidRDefault="001B057D">
      <w:r>
        <w:separator/>
      </w:r>
    </w:p>
  </w:endnote>
  <w:endnote w:type="continuationSeparator" w:id="0">
    <w:p w14:paraId="11BB27AE" w14:textId="77777777" w:rsidR="001B057D" w:rsidRDefault="001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99BD" w14:textId="77777777" w:rsidR="001B057D" w:rsidRDefault="001B057D">
      <w:r>
        <w:separator/>
      </w:r>
    </w:p>
  </w:footnote>
  <w:footnote w:type="continuationSeparator" w:id="0">
    <w:p w14:paraId="5640DBD2" w14:textId="77777777" w:rsidR="001B057D" w:rsidRDefault="001B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BEC0" w14:textId="119EE81A" w:rsidR="00C83A6E" w:rsidRDefault="00DA195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6CC15960" wp14:editId="4FA1EA1B">
          <wp:extent cx="556895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B7A1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AF12D5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83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F01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E1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03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6E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4B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84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928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1C762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4462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A5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01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AE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83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67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A5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964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BA526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EA27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EC96B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2A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7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BEFEC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0B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E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0268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6724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46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284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C5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4B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8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E4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0F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39F03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6FA4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44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92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E6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03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E9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C4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C9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3A58D0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3A4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86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C8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4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06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6D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2B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02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90322695">
    <w:abstractNumId w:val="2"/>
  </w:num>
  <w:num w:numId="2" w16cid:durableId="1380125321">
    <w:abstractNumId w:val="4"/>
  </w:num>
  <w:num w:numId="3" w16cid:durableId="1352879506">
    <w:abstractNumId w:val="0"/>
  </w:num>
  <w:num w:numId="4" w16cid:durableId="430710331">
    <w:abstractNumId w:val="3"/>
  </w:num>
  <w:num w:numId="5" w16cid:durableId="1810004904">
    <w:abstractNumId w:val="1"/>
  </w:num>
  <w:num w:numId="6" w16cid:durableId="556819025">
    <w:abstractNumId w:val="9"/>
  </w:num>
  <w:num w:numId="7" w16cid:durableId="2123039043">
    <w:abstractNumId w:val="8"/>
  </w:num>
  <w:num w:numId="8" w16cid:durableId="366376180">
    <w:abstractNumId w:val="6"/>
  </w:num>
  <w:num w:numId="9" w16cid:durableId="216816510">
    <w:abstractNumId w:val="5"/>
  </w:num>
  <w:num w:numId="10" w16cid:durableId="936787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1B057D"/>
    <w:rsid w:val="00202DD8"/>
    <w:rsid w:val="00353785"/>
    <w:rsid w:val="0036725D"/>
    <w:rsid w:val="0039067B"/>
    <w:rsid w:val="00396C6F"/>
    <w:rsid w:val="00410185"/>
    <w:rsid w:val="0051662E"/>
    <w:rsid w:val="005267F6"/>
    <w:rsid w:val="0060134C"/>
    <w:rsid w:val="0065337E"/>
    <w:rsid w:val="008271E5"/>
    <w:rsid w:val="008E5666"/>
    <w:rsid w:val="008F399C"/>
    <w:rsid w:val="009465CA"/>
    <w:rsid w:val="00997AFA"/>
    <w:rsid w:val="00A372A2"/>
    <w:rsid w:val="00A47580"/>
    <w:rsid w:val="00A66437"/>
    <w:rsid w:val="00B14191"/>
    <w:rsid w:val="00BC16C8"/>
    <w:rsid w:val="00C549EB"/>
    <w:rsid w:val="00C83A6E"/>
    <w:rsid w:val="00D207B2"/>
    <w:rsid w:val="00DA1958"/>
    <w:rsid w:val="00DF3668"/>
    <w:rsid w:val="00E04FBB"/>
    <w:rsid w:val="00EC0E61"/>
    <w:rsid w:val="00EE50AA"/>
    <w:rsid w:val="00F2419F"/>
    <w:rsid w:val="00FD08C6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C94FBE6"/>
  <w15:chartTrackingRefBased/>
  <w15:docId w15:val="{7C2FDD64-BB77-4404-BAFE-9A3E4481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Traianos Doumos</cp:lastModifiedBy>
  <cp:revision>4</cp:revision>
  <cp:lastPrinted>2017-09-01T14:13:00Z</cp:lastPrinted>
  <dcterms:created xsi:type="dcterms:W3CDTF">2026-01-22T10:57:00Z</dcterms:created>
  <dcterms:modified xsi:type="dcterms:W3CDTF">2026-03-17T11:56:00Z</dcterms:modified>
</cp:coreProperties>
</file>